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albury-profile"/>
    <w:p>
      <w:pPr>
        <w:pStyle w:val="Heading1"/>
      </w:pPr>
      <w:r>
        <w:t xml:space="preserve">Albury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57,517          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Albury - Wodonga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27,913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Albury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$53,167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$3,974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31,888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7,329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4,066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2,714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10,114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10,430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34,665.96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21,273.17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4,580,000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2025-02-12T02:14:31Z</dcterms:created>
  <dcterms:modified xsi:type="dcterms:W3CDTF">2025-02-12T02:14:31Z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